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9A" w:rsidRDefault="00BD2410" w:rsidP="00E108E7">
      <w:pPr>
        <w:jc w:val="center"/>
        <w:outlineLvl w:val="0"/>
        <w:rPr>
          <w:b/>
          <w:bCs/>
        </w:rPr>
      </w:pPr>
      <w:r>
        <w:rPr>
          <w:b/>
          <w:bCs/>
        </w:rPr>
        <w:t>UCHWAŁA NR</w:t>
      </w:r>
      <w:r w:rsidR="00C9534C">
        <w:rPr>
          <w:b/>
          <w:bCs/>
        </w:rPr>
        <w:t xml:space="preserve"> X/202/2019</w:t>
      </w:r>
    </w:p>
    <w:p w:rsidR="00BB4A9A" w:rsidRDefault="00BB4A9A" w:rsidP="00BB4A9A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BB4A9A" w:rsidRDefault="001925C8" w:rsidP="00BB4A9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9534C">
        <w:rPr>
          <w:b/>
          <w:bCs/>
        </w:rPr>
        <w:t>28 marca 2019</w:t>
      </w:r>
      <w:r>
        <w:rPr>
          <w:b/>
          <w:bCs/>
        </w:rPr>
        <w:t xml:space="preserve"> </w:t>
      </w:r>
      <w:r w:rsidR="00BB4A9A">
        <w:rPr>
          <w:b/>
          <w:bCs/>
        </w:rPr>
        <w:t>r.</w:t>
      </w:r>
    </w:p>
    <w:p w:rsidR="00BB4A9A" w:rsidRDefault="00BB4A9A" w:rsidP="00BC019C">
      <w:pPr>
        <w:spacing w:before="240" w:after="480"/>
        <w:jc w:val="center"/>
        <w:rPr>
          <w:b/>
          <w:bCs/>
        </w:rPr>
      </w:pPr>
      <w:r>
        <w:rPr>
          <w:b/>
          <w:bCs/>
        </w:rPr>
        <w:t>w sprawie wyrażenia opinii o lokalizacji kasyna gry</w:t>
      </w:r>
    </w:p>
    <w:p w:rsidR="009C7FD0" w:rsidRDefault="00DA3F89" w:rsidP="00F14388">
      <w:pPr>
        <w:ind w:firstLine="708"/>
        <w:jc w:val="both"/>
      </w:pPr>
      <w:r>
        <w:t>Na podstawie art. 18 ust. 2 pkt 15 ustawy z dnia 8 marca 1990 r. o samorządzie gminnym (Dz. U. z 20</w:t>
      </w:r>
      <w:r w:rsidR="001A6D08">
        <w:t>18</w:t>
      </w:r>
      <w:r w:rsidR="00F52AE4">
        <w:t xml:space="preserve"> r. poz. </w:t>
      </w:r>
      <w:r w:rsidR="001A6D08">
        <w:t>994</w:t>
      </w:r>
      <w:r w:rsidR="009D1EE3">
        <w:t>,</w:t>
      </w:r>
      <w:r w:rsidR="007965C2">
        <w:t xml:space="preserve"> </w:t>
      </w:r>
      <w:r w:rsidR="001A6D08">
        <w:t>1000</w:t>
      </w:r>
      <w:r w:rsidR="00A927D5">
        <w:t>,</w:t>
      </w:r>
      <w:r w:rsidR="009D1EE3">
        <w:t xml:space="preserve"> 1349</w:t>
      </w:r>
      <w:r w:rsidR="00F35556">
        <w:t>,</w:t>
      </w:r>
      <w:r w:rsidR="00A927D5">
        <w:t xml:space="preserve"> 1432</w:t>
      </w:r>
      <w:r w:rsidR="00C15237">
        <w:t xml:space="preserve"> i 2500</w:t>
      </w:r>
      <w:r>
        <w:t>) ora</w:t>
      </w:r>
      <w:r w:rsidR="00C11247">
        <w:t xml:space="preserve">z art. 35 pkt 15 ustawy z dnia </w:t>
      </w:r>
      <w:r w:rsidR="007965C2">
        <w:t xml:space="preserve">19 listopada 2009 r. </w:t>
      </w:r>
      <w:r>
        <w:t xml:space="preserve">o grach hazardowych (Dz. U. z </w:t>
      </w:r>
      <w:r w:rsidR="00FD3470">
        <w:t>2018</w:t>
      </w:r>
      <w:r w:rsidR="00775772">
        <w:t xml:space="preserve"> r.</w:t>
      </w:r>
      <w:r>
        <w:t xml:space="preserve"> poz. </w:t>
      </w:r>
      <w:r w:rsidR="00FD3470">
        <w:t>165</w:t>
      </w:r>
      <w:r w:rsidR="00A927D5">
        <w:t>, 650,</w:t>
      </w:r>
      <w:r w:rsidR="00A96A7B">
        <w:t xml:space="preserve"> 723</w:t>
      </w:r>
      <w:r w:rsidR="00F35556">
        <w:t>,</w:t>
      </w:r>
      <w:r w:rsidR="00A927D5">
        <w:t xml:space="preserve"> 1629</w:t>
      </w:r>
      <w:r w:rsidR="00C15237">
        <w:t xml:space="preserve"> i 2354</w:t>
      </w:r>
      <w:r w:rsidR="004440F3">
        <w:t>)</w:t>
      </w:r>
      <w:r>
        <w:t xml:space="preserve"> uchwala się, co następuje:</w:t>
      </w:r>
    </w:p>
    <w:p w:rsidR="00BB4A9A" w:rsidRDefault="00BB4A9A" w:rsidP="00BB4A9A">
      <w:pPr>
        <w:spacing w:before="120"/>
        <w:jc w:val="both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1. </w:t>
      </w:r>
      <w:r w:rsidR="00847D8D">
        <w:t xml:space="preserve">Opiniuje się </w:t>
      </w:r>
      <w:r w:rsidR="003A46C2">
        <w:t>pozytywnie</w:t>
      </w:r>
      <w:r>
        <w:t xml:space="preserve"> lokalizację kasyna gry w budynku</w:t>
      </w:r>
      <w:r w:rsidR="00BD20CC">
        <w:t xml:space="preserve"> </w:t>
      </w:r>
      <w:r w:rsidR="00036CFE">
        <w:t xml:space="preserve">przy </w:t>
      </w:r>
      <w:r w:rsidR="00D82C3D">
        <w:t xml:space="preserve">ul. </w:t>
      </w:r>
      <w:r w:rsidR="00D82D0A">
        <w:t>Senatorskiej</w:t>
      </w:r>
      <w:r w:rsidR="009E627E">
        <w:t xml:space="preserve"> </w:t>
      </w:r>
      <w:r w:rsidR="00D82D0A">
        <w:t>13/15</w:t>
      </w:r>
      <w:r w:rsidR="00BD2410">
        <w:t xml:space="preserve"> </w:t>
      </w:r>
      <w:r>
        <w:t xml:space="preserve">w Warszawie wskazaną przez </w:t>
      </w:r>
      <w:r w:rsidR="00F35556">
        <w:t>„</w:t>
      </w:r>
      <w:r w:rsidR="0094015F">
        <w:t>Bookmacher</w:t>
      </w:r>
      <w:r w:rsidR="00F35556">
        <w:t>”</w:t>
      </w:r>
      <w:r w:rsidR="00F2782E">
        <w:t xml:space="preserve"> </w:t>
      </w:r>
      <w:r w:rsidR="0094015F">
        <w:t>sp. z o.o.</w:t>
      </w:r>
      <w:r w:rsidR="00D4313F">
        <w:t xml:space="preserve"> </w:t>
      </w:r>
      <w:r w:rsidR="00F510F1">
        <w:t xml:space="preserve">z siedzibą w </w:t>
      </w:r>
      <w:r w:rsidR="00FB3C3B">
        <w:t>Warszawie</w:t>
      </w:r>
      <w:r w:rsidR="00386E5A">
        <w:t xml:space="preserve"> </w:t>
      </w:r>
      <w:r w:rsidR="00F510F1">
        <w:t xml:space="preserve">przy </w:t>
      </w:r>
      <w:r w:rsidR="00BF4A91">
        <w:br/>
      </w:r>
      <w:r w:rsidR="00F510F1">
        <w:t>ul.</w:t>
      </w:r>
      <w:r w:rsidR="00172CC1">
        <w:t xml:space="preserve"> </w:t>
      </w:r>
      <w:r w:rsidR="0094015F">
        <w:t>Dęblińskiej</w:t>
      </w:r>
      <w:r w:rsidR="00D403D0">
        <w:t xml:space="preserve"> </w:t>
      </w:r>
      <w:r w:rsidR="0094015F">
        <w:t>6</w:t>
      </w:r>
      <w:r w:rsidR="003E5F88">
        <w:t>,</w:t>
      </w:r>
      <w:r w:rsidR="007965C2">
        <w:t xml:space="preserve"> wpisaną do rejestru p</w:t>
      </w:r>
      <w:r>
        <w:t xml:space="preserve">rzedsiębiorców Krajowego </w:t>
      </w:r>
      <w:r w:rsidRPr="00834BA7">
        <w:t>Rejestru Sądowego</w:t>
      </w:r>
      <w:r w:rsidR="00BD2410" w:rsidRPr="00834BA7">
        <w:t xml:space="preserve"> prowadzonego przez Sąd Rejonowy </w:t>
      </w:r>
      <w:r w:rsidR="00507D4D" w:rsidRPr="00834BA7">
        <w:t xml:space="preserve">dla </w:t>
      </w:r>
      <w:r w:rsidR="001904E1">
        <w:t>m.</w:t>
      </w:r>
      <w:r w:rsidR="0084006C">
        <w:t>st. Warszawy</w:t>
      </w:r>
      <w:r w:rsidR="001925C8">
        <w:t xml:space="preserve"> w Warszawie - </w:t>
      </w:r>
      <w:r w:rsidR="0084006C">
        <w:t>XII</w:t>
      </w:r>
      <w:r w:rsidR="00D82D0A">
        <w:t>I</w:t>
      </w:r>
      <w:r w:rsidR="0084006C">
        <w:t xml:space="preserve"> Wydział Gospodarczy</w:t>
      </w:r>
      <w:r w:rsidRPr="00834BA7">
        <w:t xml:space="preserve"> Krajowego Rejestru Sądo</w:t>
      </w:r>
      <w:r w:rsidR="00185DCD">
        <w:t>wego, pod numerem KRS: 0000</w:t>
      </w:r>
      <w:r w:rsidR="00F66758">
        <w:t>0</w:t>
      </w:r>
      <w:r w:rsidR="0000488E">
        <w:t>58572</w:t>
      </w:r>
      <w:r w:rsidR="00361CD2">
        <w:t>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>§ 2.</w:t>
      </w:r>
      <w:r>
        <w:t xml:space="preserve"> Wykonanie uchwały powierza się Prezydentowi Miasta Stołecznego Warszawy.</w:t>
      </w:r>
    </w:p>
    <w:p w:rsidR="00BB4A9A" w:rsidRDefault="00BB4A9A" w:rsidP="00BB4A9A">
      <w:pPr>
        <w:jc w:val="center"/>
      </w:pPr>
    </w:p>
    <w:p w:rsidR="00BB4A9A" w:rsidRDefault="00BB4A9A" w:rsidP="00F14388">
      <w:pPr>
        <w:ind w:firstLine="708"/>
        <w:jc w:val="both"/>
      </w:pPr>
      <w:r>
        <w:rPr>
          <w:b/>
        </w:rPr>
        <w:t xml:space="preserve">§ 3. </w:t>
      </w:r>
      <w:r>
        <w:t>1</w:t>
      </w:r>
      <w:r w:rsidR="008C7844">
        <w:t>.</w:t>
      </w:r>
      <w:r>
        <w:t xml:space="preserve"> Uchwała podlega publikacji w Biuletynie Informacji Publicznej Miasta Stołecznego Warszawy.</w:t>
      </w:r>
    </w:p>
    <w:p w:rsidR="00BB4A9A" w:rsidRDefault="00BB4A9A" w:rsidP="00F14388">
      <w:pPr>
        <w:ind w:firstLine="708"/>
        <w:jc w:val="both"/>
      </w:pPr>
      <w:r>
        <w:t xml:space="preserve">2. Uchwała wchodzi w życie z dniem podjęcia. </w:t>
      </w:r>
    </w:p>
    <w:p w:rsidR="00BB4A9A" w:rsidRDefault="00BB4A9A" w:rsidP="00BB4A9A">
      <w:pPr>
        <w:ind w:firstLine="360"/>
        <w:jc w:val="both"/>
      </w:pPr>
    </w:p>
    <w:p w:rsidR="00BB4A9A" w:rsidRDefault="00BB4A9A" w:rsidP="00BB4A9A">
      <w:pPr>
        <w:jc w:val="both"/>
      </w:pPr>
    </w:p>
    <w:p w:rsidR="00BB4A9A" w:rsidRDefault="00BB4A9A" w:rsidP="00BB4A9A">
      <w:pPr>
        <w:jc w:val="both"/>
      </w:pPr>
    </w:p>
    <w:p w:rsidR="00C13CFF" w:rsidRDefault="00C13CFF" w:rsidP="00C13CFF">
      <w:pPr>
        <w:ind w:left="5387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Przewodnicząca</w:t>
      </w:r>
    </w:p>
    <w:p w:rsidR="00C13CFF" w:rsidRDefault="00C13CFF" w:rsidP="00C13CFF">
      <w:pPr>
        <w:ind w:left="5387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Rady m.st. Warszawy</w:t>
      </w:r>
    </w:p>
    <w:p w:rsidR="00C13CFF" w:rsidRDefault="007E59B7" w:rsidP="00C13CFF">
      <w:pPr>
        <w:ind w:left="5387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(-)</w:t>
      </w:r>
      <w:bookmarkStart w:id="0" w:name="_GoBack"/>
      <w:bookmarkEnd w:id="0"/>
    </w:p>
    <w:p w:rsidR="00B7164F" w:rsidRPr="001752D9" w:rsidRDefault="00C13CFF" w:rsidP="001752D9">
      <w:pPr>
        <w:ind w:left="5387"/>
        <w:jc w:val="center"/>
      </w:pPr>
      <w:r>
        <w:rPr>
          <w:rFonts w:eastAsia="Courier New"/>
          <w:b/>
          <w:color w:val="000000"/>
        </w:rPr>
        <w:t>Ewa Malinowska-Grupińska</w:t>
      </w:r>
    </w:p>
    <w:sectPr w:rsidR="00B7164F" w:rsidRPr="001752D9" w:rsidSect="0067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81" w:rsidRDefault="00122781">
      <w:r>
        <w:separator/>
      </w:r>
    </w:p>
  </w:endnote>
  <w:endnote w:type="continuationSeparator" w:id="0">
    <w:p w:rsidR="00122781" w:rsidRDefault="0012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81" w:rsidRDefault="00122781">
      <w:r>
        <w:separator/>
      </w:r>
    </w:p>
  </w:footnote>
  <w:footnote w:type="continuationSeparator" w:id="0">
    <w:p w:rsidR="00122781" w:rsidRDefault="0012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9A3"/>
    <w:multiLevelType w:val="hybridMultilevel"/>
    <w:tmpl w:val="03A8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E239C"/>
    <w:multiLevelType w:val="hybridMultilevel"/>
    <w:tmpl w:val="89E24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F8"/>
    <w:rsid w:val="000029FF"/>
    <w:rsid w:val="00002BB6"/>
    <w:rsid w:val="0000488E"/>
    <w:rsid w:val="00006FFB"/>
    <w:rsid w:val="00007266"/>
    <w:rsid w:val="00010C57"/>
    <w:rsid w:val="00011AFB"/>
    <w:rsid w:val="00014B14"/>
    <w:rsid w:val="00022038"/>
    <w:rsid w:val="00032336"/>
    <w:rsid w:val="00035C50"/>
    <w:rsid w:val="00036CFE"/>
    <w:rsid w:val="000405ED"/>
    <w:rsid w:val="00044765"/>
    <w:rsid w:val="00045BF2"/>
    <w:rsid w:val="00050C32"/>
    <w:rsid w:val="00054152"/>
    <w:rsid w:val="00061BB5"/>
    <w:rsid w:val="000631D3"/>
    <w:rsid w:val="0006330F"/>
    <w:rsid w:val="000863EF"/>
    <w:rsid w:val="0008646B"/>
    <w:rsid w:val="000876BA"/>
    <w:rsid w:val="000B1543"/>
    <w:rsid w:val="000B36C6"/>
    <w:rsid w:val="000B3780"/>
    <w:rsid w:val="000B379F"/>
    <w:rsid w:val="000C0603"/>
    <w:rsid w:val="000C614E"/>
    <w:rsid w:val="000C73A1"/>
    <w:rsid w:val="000D0A61"/>
    <w:rsid w:val="000D2887"/>
    <w:rsid w:val="000D7CA0"/>
    <w:rsid w:val="000E1880"/>
    <w:rsid w:val="000E19CD"/>
    <w:rsid w:val="000E3688"/>
    <w:rsid w:val="000E37D8"/>
    <w:rsid w:val="000E7076"/>
    <w:rsid w:val="000F0A6A"/>
    <w:rsid w:val="000F25B8"/>
    <w:rsid w:val="000F5866"/>
    <w:rsid w:val="000F6673"/>
    <w:rsid w:val="00100708"/>
    <w:rsid w:val="00103BC1"/>
    <w:rsid w:val="0010471A"/>
    <w:rsid w:val="00104B59"/>
    <w:rsid w:val="00122781"/>
    <w:rsid w:val="00133595"/>
    <w:rsid w:val="001375C7"/>
    <w:rsid w:val="00137BDF"/>
    <w:rsid w:val="001421CD"/>
    <w:rsid w:val="00147265"/>
    <w:rsid w:val="00152407"/>
    <w:rsid w:val="001526E6"/>
    <w:rsid w:val="001568C5"/>
    <w:rsid w:val="0016123A"/>
    <w:rsid w:val="001617AB"/>
    <w:rsid w:val="001617F7"/>
    <w:rsid w:val="00164F4A"/>
    <w:rsid w:val="00165D78"/>
    <w:rsid w:val="00170348"/>
    <w:rsid w:val="00170EB4"/>
    <w:rsid w:val="00172CC1"/>
    <w:rsid w:val="001752D9"/>
    <w:rsid w:val="001764A2"/>
    <w:rsid w:val="00182142"/>
    <w:rsid w:val="00185DCD"/>
    <w:rsid w:val="00187317"/>
    <w:rsid w:val="001904E1"/>
    <w:rsid w:val="00190515"/>
    <w:rsid w:val="001925C8"/>
    <w:rsid w:val="0019441C"/>
    <w:rsid w:val="00196CCD"/>
    <w:rsid w:val="001A0376"/>
    <w:rsid w:val="001A0489"/>
    <w:rsid w:val="001A54DB"/>
    <w:rsid w:val="001A6D08"/>
    <w:rsid w:val="001B24B2"/>
    <w:rsid w:val="001B6E09"/>
    <w:rsid w:val="001B727E"/>
    <w:rsid w:val="001C1696"/>
    <w:rsid w:val="001C5AD2"/>
    <w:rsid w:val="001C5FD0"/>
    <w:rsid w:val="001D3CBE"/>
    <w:rsid w:val="001D3E2B"/>
    <w:rsid w:val="001D431D"/>
    <w:rsid w:val="001E1C65"/>
    <w:rsid w:val="001E3A6F"/>
    <w:rsid w:val="001E65C3"/>
    <w:rsid w:val="001F002D"/>
    <w:rsid w:val="001F0FFD"/>
    <w:rsid w:val="001F4835"/>
    <w:rsid w:val="001F5A8B"/>
    <w:rsid w:val="001F5F87"/>
    <w:rsid w:val="001F6A34"/>
    <w:rsid w:val="0020627E"/>
    <w:rsid w:val="002070B9"/>
    <w:rsid w:val="00213B54"/>
    <w:rsid w:val="0021587E"/>
    <w:rsid w:val="00220588"/>
    <w:rsid w:val="0023090D"/>
    <w:rsid w:val="002313BE"/>
    <w:rsid w:val="00234144"/>
    <w:rsid w:val="0024544D"/>
    <w:rsid w:val="002523B1"/>
    <w:rsid w:val="002617AA"/>
    <w:rsid w:val="0027540B"/>
    <w:rsid w:val="00275F87"/>
    <w:rsid w:val="0027623E"/>
    <w:rsid w:val="00281FF8"/>
    <w:rsid w:val="00284A13"/>
    <w:rsid w:val="002876F7"/>
    <w:rsid w:val="002877E1"/>
    <w:rsid w:val="00291C76"/>
    <w:rsid w:val="00292190"/>
    <w:rsid w:val="002948FC"/>
    <w:rsid w:val="002A16F7"/>
    <w:rsid w:val="002A228F"/>
    <w:rsid w:val="002A2951"/>
    <w:rsid w:val="002A4295"/>
    <w:rsid w:val="002A57F4"/>
    <w:rsid w:val="002A7F0E"/>
    <w:rsid w:val="002B1092"/>
    <w:rsid w:val="002B1A5B"/>
    <w:rsid w:val="002B2022"/>
    <w:rsid w:val="002B3C0D"/>
    <w:rsid w:val="002B5390"/>
    <w:rsid w:val="002C2A79"/>
    <w:rsid w:val="002C689C"/>
    <w:rsid w:val="002C7002"/>
    <w:rsid w:val="002D3DA3"/>
    <w:rsid w:val="002D5099"/>
    <w:rsid w:val="002E0509"/>
    <w:rsid w:val="002F7E65"/>
    <w:rsid w:val="00312164"/>
    <w:rsid w:val="003156BD"/>
    <w:rsid w:val="0031753A"/>
    <w:rsid w:val="0032746D"/>
    <w:rsid w:val="00327D3E"/>
    <w:rsid w:val="00327F29"/>
    <w:rsid w:val="00331B02"/>
    <w:rsid w:val="003334E6"/>
    <w:rsid w:val="003405C8"/>
    <w:rsid w:val="003422DB"/>
    <w:rsid w:val="00343A98"/>
    <w:rsid w:val="00345E20"/>
    <w:rsid w:val="00351DCE"/>
    <w:rsid w:val="00361CD2"/>
    <w:rsid w:val="0036292B"/>
    <w:rsid w:val="00365DB0"/>
    <w:rsid w:val="003740F8"/>
    <w:rsid w:val="00383442"/>
    <w:rsid w:val="00383CB2"/>
    <w:rsid w:val="00386E5A"/>
    <w:rsid w:val="00387CA2"/>
    <w:rsid w:val="00394642"/>
    <w:rsid w:val="003A19A0"/>
    <w:rsid w:val="003A26EE"/>
    <w:rsid w:val="003A46C2"/>
    <w:rsid w:val="003B1DF7"/>
    <w:rsid w:val="003B6F66"/>
    <w:rsid w:val="003C264E"/>
    <w:rsid w:val="003C5EEE"/>
    <w:rsid w:val="003D1A7B"/>
    <w:rsid w:val="003D45FA"/>
    <w:rsid w:val="003E0D46"/>
    <w:rsid w:val="003E3028"/>
    <w:rsid w:val="003E5F88"/>
    <w:rsid w:val="003E61E1"/>
    <w:rsid w:val="003E6ED8"/>
    <w:rsid w:val="003F1002"/>
    <w:rsid w:val="003F279C"/>
    <w:rsid w:val="004032B1"/>
    <w:rsid w:val="00407BC3"/>
    <w:rsid w:val="00415F81"/>
    <w:rsid w:val="0043516F"/>
    <w:rsid w:val="004363D4"/>
    <w:rsid w:val="00437F67"/>
    <w:rsid w:val="00442C3B"/>
    <w:rsid w:val="004440F3"/>
    <w:rsid w:val="004464CF"/>
    <w:rsid w:val="00453699"/>
    <w:rsid w:val="00456515"/>
    <w:rsid w:val="004616FD"/>
    <w:rsid w:val="00471ACA"/>
    <w:rsid w:val="004738F8"/>
    <w:rsid w:val="00485742"/>
    <w:rsid w:val="00486B44"/>
    <w:rsid w:val="0049008E"/>
    <w:rsid w:val="004929A2"/>
    <w:rsid w:val="004956CA"/>
    <w:rsid w:val="004968EB"/>
    <w:rsid w:val="004C1B87"/>
    <w:rsid w:val="004C3257"/>
    <w:rsid w:val="004C5FF4"/>
    <w:rsid w:val="004D4263"/>
    <w:rsid w:val="004E174E"/>
    <w:rsid w:val="004E4556"/>
    <w:rsid w:val="004E68D5"/>
    <w:rsid w:val="004F026B"/>
    <w:rsid w:val="00504369"/>
    <w:rsid w:val="00505E68"/>
    <w:rsid w:val="00507142"/>
    <w:rsid w:val="00507D4D"/>
    <w:rsid w:val="005131D6"/>
    <w:rsid w:val="00513A90"/>
    <w:rsid w:val="00515C2D"/>
    <w:rsid w:val="00520753"/>
    <w:rsid w:val="0052503F"/>
    <w:rsid w:val="00526D17"/>
    <w:rsid w:val="00527F3D"/>
    <w:rsid w:val="005308E4"/>
    <w:rsid w:val="0053146D"/>
    <w:rsid w:val="00531836"/>
    <w:rsid w:val="00534401"/>
    <w:rsid w:val="0053466A"/>
    <w:rsid w:val="00536FC0"/>
    <w:rsid w:val="00537705"/>
    <w:rsid w:val="00540F3B"/>
    <w:rsid w:val="00541741"/>
    <w:rsid w:val="0055222D"/>
    <w:rsid w:val="0056160D"/>
    <w:rsid w:val="00566B6D"/>
    <w:rsid w:val="00566EBF"/>
    <w:rsid w:val="00567FE5"/>
    <w:rsid w:val="00570640"/>
    <w:rsid w:val="00583638"/>
    <w:rsid w:val="0058575E"/>
    <w:rsid w:val="005905C9"/>
    <w:rsid w:val="00593E76"/>
    <w:rsid w:val="005972AA"/>
    <w:rsid w:val="005B7675"/>
    <w:rsid w:val="005C4A45"/>
    <w:rsid w:val="005C531A"/>
    <w:rsid w:val="005C600B"/>
    <w:rsid w:val="005C643D"/>
    <w:rsid w:val="005C78D3"/>
    <w:rsid w:val="005D120A"/>
    <w:rsid w:val="005E3E36"/>
    <w:rsid w:val="005E44F1"/>
    <w:rsid w:val="005E740B"/>
    <w:rsid w:val="005F0B90"/>
    <w:rsid w:val="005F38B9"/>
    <w:rsid w:val="005F4B72"/>
    <w:rsid w:val="005F4E01"/>
    <w:rsid w:val="006044AF"/>
    <w:rsid w:val="00610FBB"/>
    <w:rsid w:val="0061365D"/>
    <w:rsid w:val="00615339"/>
    <w:rsid w:val="00615E9A"/>
    <w:rsid w:val="006207A2"/>
    <w:rsid w:val="00620FA6"/>
    <w:rsid w:val="006240C5"/>
    <w:rsid w:val="00624787"/>
    <w:rsid w:val="0062488B"/>
    <w:rsid w:val="006263AF"/>
    <w:rsid w:val="00626F14"/>
    <w:rsid w:val="00627FDE"/>
    <w:rsid w:val="00634C29"/>
    <w:rsid w:val="00636300"/>
    <w:rsid w:val="00640BD9"/>
    <w:rsid w:val="0064153C"/>
    <w:rsid w:val="006429E5"/>
    <w:rsid w:val="00642D94"/>
    <w:rsid w:val="00647764"/>
    <w:rsid w:val="00651DD3"/>
    <w:rsid w:val="00654043"/>
    <w:rsid w:val="00656C66"/>
    <w:rsid w:val="00657F36"/>
    <w:rsid w:val="00661791"/>
    <w:rsid w:val="0067220F"/>
    <w:rsid w:val="00673185"/>
    <w:rsid w:val="00673659"/>
    <w:rsid w:val="00673AB7"/>
    <w:rsid w:val="00674966"/>
    <w:rsid w:val="00675FD5"/>
    <w:rsid w:val="0068124E"/>
    <w:rsid w:val="006A0C54"/>
    <w:rsid w:val="006A3A2C"/>
    <w:rsid w:val="006A5449"/>
    <w:rsid w:val="006B2DCC"/>
    <w:rsid w:val="006B6EF1"/>
    <w:rsid w:val="006F3744"/>
    <w:rsid w:val="006F505B"/>
    <w:rsid w:val="006F5690"/>
    <w:rsid w:val="007048C6"/>
    <w:rsid w:val="00704DED"/>
    <w:rsid w:val="007068D1"/>
    <w:rsid w:val="0071065A"/>
    <w:rsid w:val="00712C7D"/>
    <w:rsid w:val="00714AF5"/>
    <w:rsid w:val="00716340"/>
    <w:rsid w:val="0071717D"/>
    <w:rsid w:val="00717A1C"/>
    <w:rsid w:val="00722A2D"/>
    <w:rsid w:val="00722ED8"/>
    <w:rsid w:val="007264EB"/>
    <w:rsid w:val="007311EF"/>
    <w:rsid w:val="00746960"/>
    <w:rsid w:val="00751676"/>
    <w:rsid w:val="00756989"/>
    <w:rsid w:val="00757284"/>
    <w:rsid w:val="00766581"/>
    <w:rsid w:val="00766CF7"/>
    <w:rsid w:val="00766D20"/>
    <w:rsid w:val="0076770F"/>
    <w:rsid w:val="007705C5"/>
    <w:rsid w:val="007707CF"/>
    <w:rsid w:val="007728C5"/>
    <w:rsid w:val="00775772"/>
    <w:rsid w:val="00785126"/>
    <w:rsid w:val="007907BE"/>
    <w:rsid w:val="00795F1E"/>
    <w:rsid w:val="0079640A"/>
    <w:rsid w:val="007965C2"/>
    <w:rsid w:val="007A0498"/>
    <w:rsid w:val="007A4DAC"/>
    <w:rsid w:val="007A52B5"/>
    <w:rsid w:val="007A7F23"/>
    <w:rsid w:val="007B2744"/>
    <w:rsid w:val="007B6EE9"/>
    <w:rsid w:val="007C09B5"/>
    <w:rsid w:val="007C10F3"/>
    <w:rsid w:val="007C13B4"/>
    <w:rsid w:val="007C1662"/>
    <w:rsid w:val="007C3E9B"/>
    <w:rsid w:val="007D3FFC"/>
    <w:rsid w:val="007E27DB"/>
    <w:rsid w:val="007E553F"/>
    <w:rsid w:val="007E59B7"/>
    <w:rsid w:val="007E6740"/>
    <w:rsid w:val="007F1F8A"/>
    <w:rsid w:val="007F2125"/>
    <w:rsid w:val="007F3EB7"/>
    <w:rsid w:val="007F55B2"/>
    <w:rsid w:val="0080091E"/>
    <w:rsid w:val="00804346"/>
    <w:rsid w:val="00806ED3"/>
    <w:rsid w:val="0081689C"/>
    <w:rsid w:val="008206FD"/>
    <w:rsid w:val="00820E65"/>
    <w:rsid w:val="008223E9"/>
    <w:rsid w:val="008235C9"/>
    <w:rsid w:val="00824CCF"/>
    <w:rsid w:val="00824DBC"/>
    <w:rsid w:val="00830F45"/>
    <w:rsid w:val="008319B1"/>
    <w:rsid w:val="0083352E"/>
    <w:rsid w:val="00834709"/>
    <w:rsid w:val="00834BA7"/>
    <w:rsid w:val="0083669A"/>
    <w:rsid w:val="0084006C"/>
    <w:rsid w:val="008409F1"/>
    <w:rsid w:val="00842203"/>
    <w:rsid w:val="008428C9"/>
    <w:rsid w:val="00847D8D"/>
    <w:rsid w:val="00851341"/>
    <w:rsid w:val="00856A0B"/>
    <w:rsid w:val="00864D84"/>
    <w:rsid w:val="00865B6D"/>
    <w:rsid w:val="0087088E"/>
    <w:rsid w:val="00874D53"/>
    <w:rsid w:val="00875DDF"/>
    <w:rsid w:val="00876E50"/>
    <w:rsid w:val="00883695"/>
    <w:rsid w:val="0088451C"/>
    <w:rsid w:val="00890751"/>
    <w:rsid w:val="00897AD2"/>
    <w:rsid w:val="008A5EE5"/>
    <w:rsid w:val="008B04DA"/>
    <w:rsid w:val="008B1C33"/>
    <w:rsid w:val="008B1DF6"/>
    <w:rsid w:val="008B374B"/>
    <w:rsid w:val="008C200B"/>
    <w:rsid w:val="008C3753"/>
    <w:rsid w:val="008C6042"/>
    <w:rsid w:val="008C6A4E"/>
    <w:rsid w:val="008C7405"/>
    <w:rsid w:val="008C7844"/>
    <w:rsid w:val="008D5484"/>
    <w:rsid w:val="008D57C3"/>
    <w:rsid w:val="008D5D58"/>
    <w:rsid w:val="008D7EC3"/>
    <w:rsid w:val="008F18AD"/>
    <w:rsid w:val="008F6B6D"/>
    <w:rsid w:val="008F73B4"/>
    <w:rsid w:val="00911A20"/>
    <w:rsid w:val="00912F0C"/>
    <w:rsid w:val="00913C99"/>
    <w:rsid w:val="009140E6"/>
    <w:rsid w:val="00916E1F"/>
    <w:rsid w:val="00925475"/>
    <w:rsid w:val="0093150D"/>
    <w:rsid w:val="0094015F"/>
    <w:rsid w:val="00943122"/>
    <w:rsid w:val="0094489F"/>
    <w:rsid w:val="009507AB"/>
    <w:rsid w:val="009514B1"/>
    <w:rsid w:val="00960B0C"/>
    <w:rsid w:val="009621E8"/>
    <w:rsid w:val="009671C8"/>
    <w:rsid w:val="00971375"/>
    <w:rsid w:val="00972006"/>
    <w:rsid w:val="00974EBC"/>
    <w:rsid w:val="00975467"/>
    <w:rsid w:val="00977686"/>
    <w:rsid w:val="00977C43"/>
    <w:rsid w:val="009808E6"/>
    <w:rsid w:val="009841EA"/>
    <w:rsid w:val="009842C2"/>
    <w:rsid w:val="00984DA8"/>
    <w:rsid w:val="00990922"/>
    <w:rsid w:val="009A14E8"/>
    <w:rsid w:val="009A1689"/>
    <w:rsid w:val="009A1EB6"/>
    <w:rsid w:val="009A2B59"/>
    <w:rsid w:val="009A3187"/>
    <w:rsid w:val="009A6B12"/>
    <w:rsid w:val="009B02BC"/>
    <w:rsid w:val="009C148B"/>
    <w:rsid w:val="009C4FC3"/>
    <w:rsid w:val="009C7FD0"/>
    <w:rsid w:val="009D1EE3"/>
    <w:rsid w:val="009D2808"/>
    <w:rsid w:val="009D6D85"/>
    <w:rsid w:val="009D77DC"/>
    <w:rsid w:val="009E3586"/>
    <w:rsid w:val="009E4B70"/>
    <w:rsid w:val="009E576B"/>
    <w:rsid w:val="009E627E"/>
    <w:rsid w:val="009F7696"/>
    <w:rsid w:val="009F7935"/>
    <w:rsid w:val="00A02126"/>
    <w:rsid w:val="00A14879"/>
    <w:rsid w:val="00A1506C"/>
    <w:rsid w:val="00A254BB"/>
    <w:rsid w:val="00A354AF"/>
    <w:rsid w:val="00A36AE2"/>
    <w:rsid w:val="00A37303"/>
    <w:rsid w:val="00A375EE"/>
    <w:rsid w:val="00A41354"/>
    <w:rsid w:val="00A42357"/>
    <w:rsid w:val="00A566F2"/>
    <w:rsid w:val="00A62A77"/>
    <w:rsid w:val="00A7210F"/>
    <w:rsid w:val="00A73D9A"/>
    <w:rsid w:val="00A744A0"/>
    <w:rsid w:val="00A85A3F"/>
    <w:rsid w:val="00A85A57"/>
    <w:rsid w:val="00A927D5"/>
    <w:rsid w:val="00A945A7"/>
    <w:rsid w:val="00A95D08"/>
    <w:rsid w:val="00A96372"/>
    <w:rsid w:val="00A96A7B"/>
    <w:rsid w:val="00AA188C"/>
    <w:rsid w:val="00AA3FD1"/>
    <w:rsid w:val="00AB35EE"/>
    <w:rsid w:val="00AB3E37"/>
    <w:rsid w:val="00AC4EE9"/>
    <w:rsid w:val="00AC5935"/>
    <w:rsid w:val="00AC6D65"/>
    <w:rsid w:val="00AC7D60"/>
    <w:rsid w:val="00AD1062"/>
    <w:rsid w:val="00AD1AF3"/>
    <w:rsid w:val="00AD2108"/>
    <w:rsid w:val="00AD4EE6"/>
    <w:rsid w:val="00AD76A2"/>
    <w:rsid w:val="00AE650F"/>
    <w:rsid w:val="00AF2EFA"/>
    <w:rsid w:val="00AF56DB"/>
    <w:rsid w:val="00B0672A"/>
    <w:rsid w:val="00B123B0"/>
    <w:rsid w:val="00B136E5"/>
    <w:rsid w:val="00B1453A"/>
    <w:rsid w:val="00B22065"/>
    <w:rsid w:val="00B223E6"/>
    <w:rsid w:val="00B22B4F"/>
    <w:rsid w:val="00B23362"/>
    <w:rsid w:val="00B26A9C"/>
    <w:rsid w:val="00B30390"/>
    <w:rsid w:val="00B4111B"/>
    <w:rsid w:val="00B424D0"/>
    <w:rsid w:val="00B43CDC"/>
    <w:rsid w:val="00B47CAB"/>
    <w:rsid w:val="00B5106D"/>
    <w:rsid w:val="00B53761"/>
    <w:rsid w:val="00B62CE8"/>
    <w:rsid w:val="00B666E4"/>
    <w:rsid w:val="00B7164F"/>
    <w:rsid w:val="00B736CF"/>
    <w:rsid w:val="00B7601D"/>
    <w:rsid w:val="00B943CB"/>
    <w:rsid w:val="00BA059E"/>
    <w:rsid w:val="00BA369E"/>
    <w:rsid w:val="00BA4887"/>
    <w:rsid w:val="00BB1668"/>
    <w:rsid w:val="00BB4A9A"/>
    <w:rsid w:val="00BB510B"/>
    <w:rsid w:val="00BB7BF0"/>
    <w:rsid w:val="00BC019C"/>
    <w:rsid w:val="00BC3B82"/>
    <w:rsid w:val="00BC4120"/>
    <w:rsid w:val="00BD20CC"/>
    <w:rsid w:val="00BD2410"/>
    <w:rsid w:val="00BD6F66"/>
    <w:rsid w:val="00BD7140"/>
    <w:rsid w:val="00BE0717"/>
    <w:rsid w:val="00BE3247"/>
    <w:rsid w:val="00BE620E"/>
    <w:rsid w:val="00BE62B3"/>
    <w:rsid w:val="00BF3B76"/>
    <w:rsid w:val="00BF4A91"/>
    <w:rsid w:val="00C00163"/>
    <w:rsid w:val="00C009B3"/>
    <w:rsid w:val="00C069EB"/>
    <w:rsid w:val="00C11247"/>
    <w:rsid w:val="00C1210D"/>
    <w:rsid w:val="00C13CFF"/>
    <w:rsid w:val="00C15237"/>
    <w:rsid w:val="00C153BF"/>
    <w:rsid w:val="00C2172D"/>
    <w:rsid w:val="00C27C4B"/>
    <w:rsid w:val="00C30880"/>
    <w:rsid w:val="00C34172"/>
    <w:rsid w:val="00C34A53"/>
    <w:rsid w:val="00C353AA"/>
    <w:rsid w:val="00C358CF"/>
    <w:rsid w:val="00C35CA3"/>
    <w:rsid w:val="00C43EEA"/>
    <w:rsid w:val="00C51984"/>
    <w:rsid w:val="00C538AF"/>
    <w:rsid w:val="00C54F3F"/>
    <w:rsid w:val="00C6082B"/>
    <w:rsid w:val="00C61CC7"/>
    <w:rsid w:val="00C81368"/>
    <w:rsid w:val="00C842B6"/>
    <w:rsid w:val="00C85264"/>
    <w:rsid w:val="00C8625F"/>
    <w:rsid w:val="00C91530"/>
    <w:rsid w:val="00C917D9"/>
    <w:rsid w:val="00C9534C"/>
    <w:rsid w:val="00CB5381"/>
    <w:rsid w:val="00CB5B05"/>
    <w:rsid w:val="00CB7C8F"/>
    <w:rsid w:val="00CC4A06"/>
    <w:rsid w:val="00CC6E2E"/>
    <w:rsid w:val="00CC71C3"/>
    <w:rsid w:val="00CD0046"/>
    <w:rsid w:val="00CD057E"/>
    <w:rsid w:val="00CF28F8"/>
    <w:rsid w:val="00CF6F00"/>
    <w:rsid w:val="00CF7536"/>
    <w:rsid w:val="00D03CA5"/>
    <w:rsid w:val="00D11835"/>
    <w:rsid w:val="00D254C2"/>
    <w:rsid w:val="00D32ED3"/>
    <w:rsid w:val="00D3524B"/>
    <w:rsid w:val="00D36174"/>
    <w:rsid w:val="00D403D0"/>
    <w:rsid w:val="00D4313F"/>
    <w:rsid w:val="00D4341C"/>
    <w:rsid w:val="00D44A73"/>
    <w:rsid w:val="00D46253"/>
    <w:rsid w:val="00D54B85"/>
    <w:rsid w:val="00D60498"/>
    <w:rsid w:val="00D65F84"/>
    <w:rsid w:val="00D82C3D"/>
    <w:rsid w:val="00D82D0A"/>
    <w:rsid w:val="00D8594F"/>
    <w:rsid w:val="00D91F2D"/>
    <w:rsid w:val="00D93193"/>
    <w:rsid w:val="00D948B5"/>
    <w:rsid w:val="00D94AC2"/>
    <w:rsid w:val="00DA3F89"/>
    <w:rsid w:val="00DA435D"/>
    <w:rsid w:val="00DA4527"/>
    <w:rsid w:val="00DA59AB"/>
    <w:rsid w:val="00DA5FDB"/>
    <w:rsid w:val="00DB0BA8"/>
    <w:rsid w:val="00DB1698"/>
    <w:rsid w:val="00DB6577"/>
    <w:rsid w:val="00DC1ECC"/>
    <w:rsid w:val="00DC22F5"/>
    <w:rsid w:val="00DC6E82"/>
    <w:rsid w:val="00DD0034"/>
    <w:rsid w:val="00DD72F2"/>
    <w:rsid w:val="00DF2A89"/>
    <w:rsid w:val="00E02B19"/>
    <w:rsid w:val="00E06C99"/>
    <w:rsid w:val="00E070C5"/>
    <w:rsid w:val="00E108E7"/>
    <w:rsid w:val="00E141D8"/>
    <w:rsid w:val="00E1697C"/>
    <w:rsid w:val="00E2235E"/>
    <w:rsid w:val="00E246BD"/>
    <w:rsid w:val="00E30832"/>
    <w:rsid w:val="00E31178"/>
    <w:rsid w:val="00E327B9"/>
    <w:rsid w:val="00E3595A"/>
    <w:rsid w:val="00E35D04"/>
    <w:rsid w:val="00E37413"/>
    <w:rsid w:val="00E531C1"/>
    <w:rsid w:val="00E56A2F"/>
    <w:rsid w:val="00E57836"/>
    <w:rsid w:val="00E64407"/>
    <w:rsid w:val="00E70F0D"/>
    <w:rsid w:val="00E721DD"/>
    <w:rsid w:val="00E72526"/>
    <w:rsid w:val="00E743B7"/>
    <w:rsid w:val="00E77268"/>
    <w:rsid w:val="00E800E2"/>
    <w:rsid w:val="00E81299"/>
    <w:rsid w:val="00E81B41"/>
    <w:rsid w:val="00E82013"/>
    <w:rsid w:val="00E82AC2"/>
    <w:rsid w:val="00E83A92"/>
    <w:rsid w:val="00E86F24"/>
    <w:rsid w:val="00E902FF"/>
    <w:rsid w:val="00E90330"/>
    <w:rsid w:val="00E92702"/>
    <w:rsid w:val="00E972D1"/>
    <w:rsid w:val="00EA2D81"/>
    <w:rsid w:val="00EA563A"/>
    <w:rsid w:val="00EA73CF"/>
    <w:rsid w:val="00EB6F0B"/>
    <w:rsid w:val="00EC1474"/>
    <w:rsid w:val="00EC3FE3"/>
    <w:rsid w:val="00ED0D3A"/>
    <w:rsid w:val="00ED41E9"/>
    <w:rsid w:val="00ED735B"/>
    <w:rsid w:val="00EE0458"/>
    <w:rsid w:val="00EE05F9"/>
    <w:rsid w:val="00EE1C3B"/>
    <w:rsid w:val="00EE27F6"/>
    <w:rsid w:val="00EE5910"/>
    <w:rsid w:val="00EF12BE"/>
    <w:rsid w:val="00EF60A8"/>
    <w:rsid w:val="00EF6BBF"/>
    <w:rsid w:val="00F01746"/>
    <w:rsid w:val="00F03220"/>
    <w:rsid w:val="00F0777F"/>
    <w:rsid w:val="00F07E7A"/>
    <w:rsid w:val="00F14388"/>
    <w:rsid w:val="00F17A83"/>
    <w:rsid w:val="00F23B1E"/>
    <w:rsid w:val="00F2430D"/>
    <w:rsid w:val="00F2782E"/>
    <w:rsid w:val="00F35343"/>
    <w:rsid w:val="00F354F6"/>
    <w:rsid w:val="00F35556"/>
    <w:rsid w:val="00F35586"/>
    <w:rsid w:val="00F510F1"/>
    <w:rsid w:val="00F52AE4"/>
    <w:rsid w:val="00F6165B"/>
    <w:rsid w:val="00F66758"/>
    <w:rsid w:val="00F71D1D"/>
    <w:rsid w:val="00F73395"/>
    <w:rsid w:val="00F80AB7"/>
    <w:rsid w:val="00F81A48"/>
    <w:rsid w:val="00F825B8"/>
    <w:rsid w:val="00F829F0"/>
    <w:rsid w:val="00F82AF8"/>
    <w:rsid w:val="00F86318"/>
    <w:rsid w:val="00F90524"/>
    <w:rsid w:val="00F90DC5"/>
    <w:rsid w:val="00F94E0F"/>
    <w:rsid w:val="00FA7B71"/>
    <w:rsid w:val="00FB3C3B"/>
    <w:rsid w:val="00FB550E"/>
    <w:rsid w:val="00FD0D17"/>
    <w:rsid w:val="00FD3470"/>
    <w:rsid w:val="00FD5A90"/>
    <w:rsid w:val="00FE36D1"/>
    <w:rsid w:val="00FE5D49"/>
    <w:rsid w:val="00FF1546"/>
    <w:rsid w:val="00FF47F1"/>
    <w:rsid w:val="00FF4C43"/>
    <w:rsid w:val="00FF61BC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8C1E4"/>
  <w15:docId w15:val="{297F480F-C1D8-4343-8BBC-8614E574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A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B4A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B4A9A"/>
    <w:rPr>
      <w:rFonts w:ascii="Times New Roman" w:hAnsi="Times New Roman" w:cs="Times New Roman"/>
      <w:vertAlign w:val="superscript"/>
    </w:rPr>
  </w:style>
  <w:style w:type="paragraph" w:styleId="Mapadokumentu">
    <w:name w:val="Document Map"/>
    <w:basedOn w:val="Normalny"/>
    <w:semiHidden/>
    <w:rsid w:val="00E108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5AD2"/>
    <w:pPr>
      <w:jc w:val="both"/>
    </w:pPr>
    <w:rPr>
      <w:rFonts w:ascii="Bookman Old Style" w:hAnsi="Bookman Old Style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1C5AD2"/>
    <w:rPr>
      <w:rFonts w:ascii="Bookman Old Style" w:eastAsia="Times New Roman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9754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440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40F3"/>
  </w:style>
  <w:style w:type="character" w:styleId="Odwoanieprzypisukocowego">
    <w:name w:val="endnote reference"/>
    <w:basedOn w:val="Domylnaczcionkaakapitu"/>
    <w:rsid w:val="004440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alenda\Documents\Casinos%20Poland\Uchwa&#322;a%20Casinos%20Poland%20sp.%20z%20o.o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B58F1-2C2E-4CB9-BBB6-5F6A890B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 Casinos Poland sp. z o.o..dot</Template>
  <TotalTime>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UMstW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bwalenda</dc:creator>
  <cp:lastModifiedBy>Gubis Małgorzata</cp:lastModifiedBy>
  <cp:revision>12</cp:revision>
  <cp:lastPrinted>2019-02-22T10:11:00Z</cp:lastPrinted>
  <dcterms:created xsi:type="dcterms:W3CDTF">2019-03-04T14:07:00Z</dcterms:created>
  <dcterms:modified xsi:type="dcterms:W3CDTF">2019-04-02T11:32:00Z</dcterms:modified>
</cp:coreProperties>
</file>